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Cs/>
                <w:sz w:val="21"/>
                <w:szCs w:val="21"/>
              </w:rPr>
              <w:t>项目名称</w:t>
            </w:r>
          </w:p>
        </w:tc>
        <w:tc>
          <w:tcPr>
            <w:tcW w:w="7289"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r>
              <w:rPr>
                <w:rFonts w:hint="default"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4B60C9A"/>
    <w:rsid w:val="0D4420E8"/>
    <w:rsid w:val="24B2737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2020-07-14T13:52:09Z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